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EC" w:rsidRDefault="005C25E3">
      <w:pPr>
        <w:pStyle w:val="Textbody"/>
        <w:widowControl/>
        <w:suppressAutoHyphens w:val="0"/>
        <w:spacing w:line="276" w:lineRule="auto"/>
        <w:ind w:left="5953"/>
        <w:jc w:val="right"/>
      </w:pPr>
      <w:bookmarkStart w:id="0" w:name="_GoBack"/>
      <w:bookmarkEnd w:id="0"/>
      <w:r>
        <w:t>Экз.№_____</w:t>
      </w:r>
    </w:p>
    <w:p w:rsidR="005062EC" w:rsidRDefault="005062EC">
      <w:pPr>
        <w:pStyle w:val="Textbody"/>
        <w:widowControl/>
        <w:suppressAutoHyphens w:val="0"/>
        <w:spacing w:line="276" w:lineRule="auto"/>
        <w:ind w:left="5953"/>
        <w:jc w:val="right"/>
        <w:rPr>
          <w:rFonts w:ascii="Liberation Serif" w:hAnsi="Liberation Serif"/>
          <w:b/>
          <w:bCs/>
          <w:color w:val="000000"/>
          <w:szCs w:val="28"/>
        </w:rPr>
      </w:pPr>
    </w:p>
    <w:tbl>
      <w:tblPr>
        <w:tblW w:w="3963" w:type="dxa"/>
        <w:tblInd w:w="5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</w:tblGrid>
      <w:tr w:rsidR="005062EC">
        <w:tblPrEx>
          <w:tblCellMar>
            <w:top w:w="0" w:type="dxa"/>
            <w:bottom w:w="0" w:type="dxa"/>
          </w:tblCellMar>
        </w:tblPrEx>
        <w:tc>
          <w:tcPr>
            <w:tcW w:w="39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C25E3">
            <w:pPr>
              <w:pStyle w:val="Textbody"/>
              <w:jc w:val="center"/>
            </w:pPr>
            <w:r>
              <w:t>Начальнику ФГБУ «46 ЦНИИ» Минобороны России</w:t>
            </w:r>
            <w:r>
              <w:br/>
            </w:r>
            <w:r>
              <w:t>полковнику О.Б. АЧАСОВУ</w:t>
            </w:r>
          </w:p>
        </w:tc>
      </w:tr>
      <w:tr w:rsidR="005062EC">
        <w:tblPrEx>
          <w:tblCellMar>
            <w:top w:w="0" w:type="dxa"/>
            <w:bottom w:w="0" w:type="dxa"/>
          </w:tblCellMar>
        </w:tblPrEx>
        <w:tc>
          <w:tcPr>
            <w:tcW w:w="39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C25E3">
            <w:pPr>
              <w:pStyle w:val="Textbody"/>
              <w:ind w:left="283"/>
              <w:jc w:val="center"/>
            </w:pPr>
            <w:r>
              <w:t>Чукотский пр., д. 10</w:t>
            </w:r>
            <w:r>
              <w:br/>
            </w:r>
            <w:r>
              <w:t>г. Москва, 129327</w:t>
            </w:r>
          </w:p>
        </w:tc>
      </w:tr>
    </w:tbl>
    <w:p w:rsidR="005062EC" w:rsidRDefault="005062EC">
      <w:pPr>
        <w:pStyle w:val="Textbody"/>
        <w:widowControl/>
        <w:suppressAutoHyphens w:val="0"/>
        <w:spacing w:line="276" w:lineRule="auto"/>
        <w:ind w:left="5953"/>
        <w:jc w:val="right"/>
        <w:rPr>
          <w:rFonts w:ascii="Liberation Serif" w:hAnsi="Liberation Serif"/>
          <w:b/>
          <w:bCs/>
          <w:color w:val="000000"/>
          <w:szCs w:val="28"/>
        </w:rPr>
      </w:pPr>
    </w:p>
    <w:p w:rsidR="005062EC" w:rsidRDefault="005062EC">
      <w:pPr>
        <w:pStyle w:val="Textbody"/>
        <w:widowControl/>
        <w:suppressAutoHyphens w:val="0"/>
        <w:spacing w:line="360" w:lineRule="auto"/>
        <w:ind w:left="5953"/>
        <w:jc w:val="right"/>
        <w:rPr>
          <w:rFonts w:ascii="Liberation Serif" w:hAnsi="Liberation Serif"/>
          <w:b/>
          <w:bCs/>
          <w:color w:val="000000"/>
          <w:szCs w:val="28"/>
        </w:rPr>
      </w:pPr>
    </w:p>
    <w:p w:rsidR="005062EC" w:rsidRDefault="005C25E3">
      <w:pPr>
        <w:pStyle w:val="Textbody"/>
        <w:widowControl/>
        <w:suppressAutoHyphens w:val="0"/>
        <w:spacing w:line="360" w:lineRule="auto"/>
        <w:jc w:val="center"/>
      </w:pPr>
      <w:r>
        <w:t>Уважаемый Олег Борисович!</w:t>
      </w:r>
    </w:p>
    <w:p w:rsidR="005062EC" w:rsidRDefault="005062EC">
      <w:pPr>
        <w:pStyle w:val="Textbody"/>
        <w:widowControl/>
        <w:suppressAutoHyphens w:val="0"/>
        <w:spacing w:line="360" w:lineRule="auto"/>
        <w:jc w:val="center"/>
        <w:rPr>
          <w:rFonts w:ascii="Liberation Serif" w:hAnsi="Liberation Serif"/>
          <w:b/>
          <w:bCs/>
          <w:color w:val="000000"/>
          <w:szCs w:val="28"/>
        </w:rPr>
      </w:pPr>
    </w:p>
    <w:p w:rsidR="005062EC" w:rsidRDefault="005C25E3">
      <w:pPr>
        <w:pStyle w:val="Textbody"/>
        <w:spacing w:line="360" w:lineRule="auto"/>
        <w:ind w:firstLine="720"/>
      </w:pPr>
      <w:r>
        <w:t xml:space="preserve">С целью проведения </w:t>
      </w:r>
      <w:r>
        <w:rPr>
          <w:i/>
          <w:iCs/>
          <w:sz w:val="36"/>
          <w:szCs w:val="36"/>
          <w:u w:val="single"/>
          <w:vertAlign w:val="subscript"/>
        </w:rPr>
        <w:t xml:space="preserve">   </w:t>
      </w:r>
      <w:r>
        <w:rPr>
          <w:i/>
          <w:iCs/>
          <w:sz w:val="36"/>
          <w:szCs w:val="36"/>
          <w:u w:val="single"/>
          <w:vertAlign w:val="subscript"/>
        </w:rPr>
        <w:t xml:space="preserve">*наименование организации*   </w:t>
      </w:r>
      <w:r>
        <w:t xml:space="preserve"> работ по каталогизации</w:t>
      </w:r>
      <w:r>
        <w:br/>
      </w:r>
      <w:r>
        <w:t>в рамках</w:t>
      </w:r>
      <w:r>
        <w:rPr>
          <w:i/>
          <w:iCs/>
          <w:sz w:val="36"/>
          <w:szCs w:val="36"/>
          <w:u w:val="single"/>
          <w:vertAlign w:val="subscript"/>
        </w:rPr>
        <w:t xml:space="preserve">   *наименование ОКР*   </w:t>
      </w:r>
      <w:r>
        <w:t xml:space="preserve"> / государственного оборонного заказа № </w:t>
      </w:r>
      <w:r>
        <w:rPr>
          <w:i/>
          <w:iCs/>
          <w:sz w:val="36"/>
          <w:szCs w:val="36"/>
          <w:u w:val="single"/>
          <w:vertAlign w:val="subscript"/>
        </w:rPr>
        <w:t xml:space="preserve">     *номер ГОЗ*     </w:t>
      </w:r>
      <w:r>
        <w:t xml:space="preserve"> прошу Вас предоставить доступ к программно-техническому комплексу автоматизации системы каталогизации предмет</w:t>
      </w:r>
      <w:r>
        <w:t xml:space="preserve">ов снабжения Вооруженных Сил Российской Федерации (изделие 13НЛ46) (далее – ПТКА СКПС ВС РФ) следующим сотрудникам </w:t>
      </w:r>
      <w:r>
        <w:rPr>
          <w:i/>
          <w:iCs/>
          <w:sz w:val="36"/>
          <w:szCs w:val="36"/>
          <w:u w:val="single"/>
          <w:vertAlign w:val="subscript"/>
        </w:rPr>
        <w:t xml:space="preserve">     *наименование организации*     </w:t>
      </w:r>
      <w:r>
        <w:rPr>
          <w:szCs w:val="28"/>
        </w:rPr>
        <w:t>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07"/>
        <w:gridCol w:w="2041"/>
        <w:gridCol w:w="2041"/>
        <w:gridCol w:w="2041"/>
      </w:tblGrid>
      <w:tr w:rsidR="00506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62EC" w:rsidRDefault="005C25E3">
            <w:pPr>
              <w:pStyle w:val="TableContents"/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62EC" w:rsidRDefault="005C25E3">
            <w:pPr>
              <w:pStyle w:val="TableContents"/>
            </w:pPr>
            <w:r>
              <w:rPr>
                <w:b/>
                <w:bCs/>
                <w:sz w:val="24"/>
              </w:rPr>
              <w:t>Фамилия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24"/>
              </w:rPr>
              <w:t>Имя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24"/>
              </w:rPr>
              <w:t>Отчество</w:t>
            </w:r>
          </w:p>
        </w:tc>
      </w:tr>
      <w:tr w:rsidR="00506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</w:tr>
      <w:tr w:rsidR="00506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</w:tr>
      <w:tr w:rsidR="00506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C25E3">
            <w:pPr>
              <w:pStyle w:val="TableContents"/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2EC" w:rsidRDefault="005062EC">
            <w:pPr>
              <w:pStyle w:val="TableContents"/>
            </w:pPr>
          </w:p>
        </w:tc>
      </w:tr>
    </w:tbl>
    <w:p w:rsidR="005062EC" w:rsidRDefault="005C25E3">
      <w:pPr>
        <w:pStyle w:val="Textbody"/>
        <w:spacing w:line="360" w:lineRule="auto"/>
        <w:ind w:firstLine="720"/>
      </w:pPr>
      <w:r>
        <w:rPr>
          <w:szCs w:val="28"/>
        </w:rPr>
        <w:t xml:space="preserve">Одновременно прошу предоставить доступ к </w:t>
      </w:r>
      <w:r>
        <w:rPr>
          <w:szCs w:val="28"/>
        </w:rPr>
        <w:t>следующим разделам каталога</w:t>
      </w:r>
      <w:r>
        <w:rPr>
          <w:szCs w:val="28"/>
        </w:rPr>
        <w:br/>
      </w:r>
      <w:r>
        <w:rPr>
          <w:szCs w:val="28"/>
        </w:rPr>
        <w:t>в среде ПТКА СКПС ВС РФ: ___, ___, ___, ___, ___, ___, ___, ___, … ___.</w:t>
      </w:r>
    </w:p>
    <w:p w:rsidR="005062EC" w:rsidRDefault="005062EC">
      <w:pPr>
        <w:pStyle w:val="Textbody"/>
        <w:spacing w:line="360" w:lineRule="auto"/>
        <w:ind w:firstLine="720"/>
      </w:pPr>
    </w:p>
    <w:p w:rsidR="005062EC" w:rsidRDefault="005062EC">
      <w:pPr>
        <w:pStyle w:val="Textbody"/>
        <w:spacing w:line="360" w:lineRule="auto"/>
        <w:ind w:firstLine="720"/>
      </w:pPr>
    </w:p>
    <w:p w:rsidR="005062EC" w:rsidRDefault="005C25E3">
      <w:pPr>
        <w:pStyle w:val="Textbody"/>
        <w:spacing w:line="360" w:lineRule="auto"/>
        <w:jc w:val="left"/>
      </w:pPr>
      <w:r>
        <w:rPr>
          <w:szCs w:val="28"/>
        </w:rPr>
        <w:t>Генеральный директор</w:t>
      </w:r>
    </w:p>
    <w:p w:rsidR="005062EC" w:rsidRDefault="005062EC">
      <w:pPr>
        <w:pStyle w:val="Textbody"/>
        <w:spacing w:line="360" w:lineRule="auto"/>
        <w:jc w:val="left"/>
      </w:pPr>
    </w:p>
    <w:p w:rsidR="005062EC" w:rsidRDefault="005062EC">
      <w:pPr>
        <w:pStyle w:val="Textbody"/>
        <w:spacing w:line="360" w:lineRule="auto"/>
        <w:jc w:val="left"/>
      </w:pPr>
    </w:p>
    <w:p w:rsidR="005062EC" w:rsidRDefault="005C25E3">
      <w:pPr>
        <w:pStyle w:val="Textbody"/>
        <w:spacing w:line="360" w:lineRule="auto"/>
        <w:jc w:val="left"/>
      </w:pPr>
      <w:r>
        <w:rPr>
          <w:szCs w:val="28"/>
        </w:rPr>
        <w:t>Начальник ____ ВП МО РФ</w:t>
      </w:r>
    </w:p>
    <w:sectPr w:rsidR="005062EC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E3" w:rsidRDefault="005C25E3">
      <w:r>
        <w:separator/>
      </w:r>
    </w:p>
  </w:endnote>
  <w:endnote w:type="continuationSeparator" w:id="0">
    <w:p w:rsidR="005C25E3" w:rsidRDefault="005C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DC" w:rsidRDefault="005C25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E3" w:rsidRDefault="005C25E3">
      <w:r>
        <w:rPr>
          <w:color w:val="000000"/>
        </w:rPr>
        <w:separator/>
      </w:r>
    </w:p>
  </w:footnote>
  <w:footnote w:type="continuationSeparator" w:id="0">
    <w:p w:rsidR="005C25E3" w:rsidRDefault="005C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DC" w:rsidRDefault="005C25E3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3DD2"/>
    <w:multiLevelType w:val="multilevel"/>
    <w:tmpl w:val="D714A51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" w15:restartNumberingAfterBreak="0">
    <w:nsid w:val="2C503702"/>
    <w:multiLevelType w:val="multilevel"/>
    <w:tmpl w:val="EF0414C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2" w15:restartNumberingAfterBreak="0">
    <w:nsid w:val="33B3242E"/>
    <w:multiLevelType w:val="multilevel"/>
    <w:tmpl w:val="6A4C59C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3" w15:restartNumberingAfterBreak="0">
    <w:nsid w:val="44FC4493"/>
    <w:multiLevelType w:val="multilevel"/>
    <w:tmpl w:val="FBFC97DE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4" w15:restartNumberingAfterBreak="0">
    <w:nsid w:val="4A1B2D98"/>
    <w:multiLevelType w:val="multilevel"/>
    <w:tmpl w:val="D6484A3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4CF16E66"/>
    <w:multiLevelType w:val="multilevel"/>
    <w:tmpl w:val="1E7E40EA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4D835C35"/>
    <w:multiLevelType w:val="multilevel"/>
    <w:tmpl w:val="46CEACE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4ED8780D"/>
    <w:multiLevelType w:val="multilevel"/>
    <w:tmpl w:val="D62627B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5097674C"/>
    <w:multiLevelType w:val="multilevel"/>
    <w:tmpl w:val="530C846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595679C8"/>
    <w:multiLevelType w:val="multilevel"/>
    <w:tmpl w:val="6916099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0" w15:restartNumberingAfterBreak="0">
    <w:nsid w:val="5F1A4614"/>
    <w:multiLevelType w:val="multilevel"/>
    <w:tmpl w:val="611CC8BC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1" w15:restartNumberingAfterBreak="0">
    <w:nsid w:val="66A463B1"/>
    <w:multiLevelType w:val="multilevel"/>
    <w:tmpl w:val="9788B372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2" w15:restartNumberingAfterBreak="0">
    <w:nsid w:val="7BC754EC"/>
    <w:multiLevelType w:val="multilevel"/>
    <w:tmpl w:val="6BDA0B2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62EC"/>
    <w:rsid w:val="005062EC"/>
    <w:rsid w:val="005C25E3"/>
    <w:rsid w:val="00C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5568-F672-43D4-8757-54A34F2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 w:cs="Times New Roman"/>
    </w:r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gavrilin_inet</dc:creator>
  <cp:lastModifiedBy>gavrilin_inet</cp:lastModifiedBy>
  <cp:revision>2</cp:revision>
  <dcterms:created xsi:type="dcterms:W3CDTF">2023-09-13T08:49:00Z</dcterms:created>
  <dcterms:modified xsi:type="dcterms:W3CDTF">2023-09-13T08:49:00Z</dcterms:modified>
</cp:coreProperties>
</file>